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1A" w:rsidRDefault="00955B1A" w:rsidP="00DD6E97">
      <w:pPr>
        <w:spacing w:line="580" w:lineRule="exact"/>
        <w:rPr>
          <w:rFonts w:ascii="华文中宋" w:eastAsia="华文中宋" w:hAnsi="华文中宋"/>
          <w:b/>
          <w:bCs/>
          <w:sz w:val="36"/>
          <w:szCs w:val="36"/>
        </w:rPr>
      </w:pPr>
      <w:r w:rsidRPr="00DD6E97">
        <w:rPr>
          <w:rFonts w:ascii="华文中宋" w:eastAsia="华文中宋" w:hAnsi="华文中宋" w:cs="华文中宋" w:hint="eastAsia"/>
          <w:b/>
          <w:bCs/>
          <w:sz w:val="36"/>
          <w:szCs w:val="36"/>
        </w:rPr>
        <w:t>附件</w:t>
      </w:r>
      <w:r w:rsidRPr="00DD6E97">
        <w:rPr>
          <w:rFonts w:ascii="华文中宋" w:eastAsia="华文中宋" w:hAnsi="华文中宋" w:cs="华文中宋"/>
          <w:b/>
          <w:bCs/>
          <w:sz w:val="36"/>
          <w:szCs w:val="36"/>
        </w:rPr>
        <w:t>1</w:t>
      </w:r>
      <w:r w:rsidRPr="00DD6E97">
        <w:rPr>
          <w:rFonts w:ascii="华文中宋" w:eastAsia="华文中宋" w:hAnsi="华文中宋" w:cs="华文中宋" w:hint="eastAsia"/>
          <w:b/>
          <w:bCs/>
          <w:sz w:val="36"/>
          <w:szCs w:val="36"/>
        </w:rPr>
        <w:t>：</w:t>
      </w:r>
    </w:p>
    <w:p w:rsidR="00955B1A" w:rsidRDefault="00955B1A" w:rsidP="00A32ACE">
      <w:pPr>
        <w:spacing w:line="58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9C1F8C">
        <w:rPr>
          <w:rFonts w:ascii="华文中宋" w:eastAsia="华文中宋" w:hAnsi="华文中宋" w:cs="华文中宋"/>
          <w:b/>
          <w:bCs/>
          <w:sz w:val="36"/>
          <w:szCs w:val="36"/>
        </w:rPr>
        <w:t>2018</w:t>
      </w:r>
      <w:r w:rsidRPr="009C1F8C">
        <w:rPr>
          <w:rFonts w:ascii="华文中宋" w:eastAsia="华文中宋" w:hAnsi="华文中宋" w:cs="华文中宋" w:hint="eastAsia"/>
          <w:b/>
          <w:bCs/>
          <w:sz w:val="36"/>
          <w:szCs w:val="36"/>
        </w:rPr>
        <w:t>年“未来航海家”夏令营报名表</w:t>
      </w:r>
    </w:p>
    <w:p w:rsidR="00955B1A" w:rsidRDefault="00955B1A" w:rsidP="00A32ACE">
      <w:pPr>
        <w:spacing w:line="58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活动主题及时间（限选</w:t>
      </w:r>
      <w:r>
        <w:rPr>
          <w:rFonts w:ascii="黑体" w:eastAsia="黑体" w:hAnsi="黑体" w:cs="黑体"/>
          <w:sz w:val="30"/>
          <w:szCs w:val="30"/>
        </w:rPr>
        <w:t>1</w:t>
      </w:r>
      <w:r>
        <w:rPr>
          <w:rFonts w:ascii="黑体" w:eastAsia="黑体" w:hAnsi="黑体" w:cs="黑体" w:hint="eastAsia"/>
          <w:sz w:val="30"/>
          <w:szCs w:val="30"/>
        </w:rPr>
        <w:t>个）：</w:t>
      </w:r>
      <w:r>
        <w:rPr>
          <w:rFonts w:ascii="黑体" w:eastAsia="黑体" w:hAnsi="黑体" w:cs="黑体"/>
          <w:sz w:val="30"/>
          <w:szCs w:val="30"/>
          <w:u w:val="single"/>
        </w:rPr>
        <w:t xml:space="preserve">                                 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20"/>
        <w:gridCol w:w="1420"/>
        <w:gridCol w:w="1420"/>
        <w:gridCol w:w="1420"/>
        <w:gridCol w:w="98"/>
        <w:gridCol w:w="1323"/>
        <w:gridCol w:w="1421"/>
      </w:tblGrid>
      <w:tr w:rsidR="00955B1A">
        <w:trPr>
          <w:trHeight w:val="680"/>
        </w:trPr>
        <w:tc>
          <w:tcPr>
            <w:tcW w:w="8522" w:type="dxa"/>
            <w:gridSpan w:val="7"/>
            <w:vAlign w:val="center"/>
          </w:tcPr>
          <w:p w:rsidR="00955B1A" w:rsidRDefault="00955B1A" w:rsidP="000F1C83"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学生信息</w:t>
            </w:r>
          </w:p>
        </w:tc>
      </w:tr>
      <w:tr w:rsidR="00955B1A">
        <w:trPr>
          <w:trHeight w:hRule="exact" w:val="680"/>
        </w:trPr>
        <w:tc>
          <w:tcPr>
            <w:tcW w:w="1420" w:type="dxa"/>
            <w:vAlign w:val="center"/>
          </w:tcPr>
          <w:p w:rsidR="00955B1A" w:rsidRDefault="00955B1A" w:rsidP="000F1C83">
            <w:pPr>
              <w:spacing w:line="5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学生姓名</w:t>
            </w:r>
          </w:p>
        </w:tc>
        <w:tc>
          <w:tcPr>
            <w:tcW w:w="1420" w:type="dxa"/>
            <w:vAlign w:val="center"/>
          </w:tcPr>
          <w:p w:rsidR="00955B1A" w:rsidRDefault="00955B1A" w:rsidP="000F1C83">
            <w:pPr>
              <w:spacing w:line="580" w:lineRule="exact"/>
              <w:ind w:firstLineChars="200" w:firstLine="6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955B1A" w:rsidRDefault="00955B1A" w:rsidP="000F1C83">
            <w:pPr>
              <w:spacing w:line="5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1420" w:type="dxa"/>
            <w:vAlign w:val="center"/>
          </w:tcPr>
          <w:p w:rsidR="00955B1A" w:rsidRDefault="00955B1A" w:rsidP="000F1C83">
            <w:pPr>
              <w:spacing w:line="580" w:lineRule="exact"/>
              <w:ind w:firstLineChars="200" w:firstLine="6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955B1A" w:rsidRDefault="00955B1A" w:rsidP="000F1C83">
            <w:pPr>
              <w:spacing w:line="5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955B1A" w:rsidRDefault="00955B1A" w:rsidP="000F1C83">
            <w:pPr>
              <w:spacing w:line="580" w:lineRule="exact"/>
              <w:ind w:firstLineChars="200" w:firstLine="6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55B1A">
        <w:trPr>
          <w:trHeight w:hRule="exact" w:val="680"/>
        </w:trPr>
        <w:tc>
          <w:tcPr>
            <w:tcW w:w="1420" w:type="dxa"/>
            <w:vAlign w:val="center"/>
          </w:tcPr>
          <w:p w:rsidR="00955B1A" w:rsidRDefault="00955B1A" w:rsidP="000F1C83">
            <w:pPr>
              <w:spacing w:line="5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就读学校</w:t>
            </w:r>
          </w:p>
        </w:tc>
        <w:tc>
          <w:tcPr>
            <w:tcW w:w="2840" w:type="dxa"/>
            <w:gridSpan w:val="2"/>
            <w:vAlign w:val="center"/>
          </w:tcPr>
          <w:p w:rsidR="00955B1A" w:rsidRDefault="00955B1A" w:rsidP="000F1C83">
            <w:pPr>
              <w:spacing w:line="580" w:lineRule="exact"/>
              <w:ind w:firstLineChars="200" w:firstLine="6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955B1A" w:rsidRDefault="00955B1A" w:rsidP="000F1C83">
            <w:pPr>
              <w:spacing w:line="5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2842" w:type="dxa"/>
            <w:gridSpan w:val="3"/>
            <w:vAlign w:val="center"/>
          </w:tcPr>
          <w:p w:rsidR="00955B1A" w:rsidRDefault="00955B1A" w:rsidP="000F1C83">
            <w:pPr>
              <w:spacing w:line="580" w:lineRule="exact"/>
              <w:ind w:firstLineChars="200" w:firstLine="6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55B1A">
        <w:trPr>
          <w:trHeight w:hRule="exact" w:val="680"/>
        </w:trPr>
        <w:tc>
          <w:tcPr>
            <w:tcW w:w="1420" w:type="dxa"/>
            <w:vAlign w:val="center"/>
          </w:tcPr>
          <w:p w:rsidR="00955B1A" w:rsidRDefault="00955B1A" w:rsidP="000F1C83">
            <w:pPr>
              <w:spacing w:line="5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联系地址</w:t>
            </w:r>
          </w:p>
        </w:tc>
        <w:tc>
          <w:tcPr>
            <w:tcW w:w="7102" w:type="dxa"/>
            <w:gridSpan w:val="6"/>
            <w:vAlign w:val="center"/>
          </w:tcPr>
          <w:p w:rsidR="00955B1A" w:rsidRDefault="00955B1A" w:rsidP="000F1C83">
            <w:pPr>
              <w:spacing w:line="580" w:lineRule="exact"/>
              <w:ind w:firstLineChars="200" w:firstLine="6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55B1A">
        <w:trPr>
          <w:trHeight w:hRule="exact" w:val="680"/>
        </w:trPr>
        <w:tc>
          <w:tcPr>
            <w:tcW w:w="4260" w:type="dxa"/>
            <w:gridSpan w:val="3"/>
            <w:vAlign w:val="center"/>
          </w:tcPr>
          <w:p w:rsidR="00955B1A" w:rsidRDefault="00955B1A" w:rsidP="000F1C83">
            <w:pPr>
              <w:spacing w:line="5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电子学生证号（如有，请填写）</w:t>
            </w:r>
          </w:p>
        </w:tc>
        <w:tc>
          <w:tcPr>
            <w:tcW w:w="4262" w:type="dxa"/>
            <w:gridSpan w:val="4"/>
            <w:vAlign w:val="center"/>
          </w:tcPr>
          <w:p w:rsidR="00955B1A" w:rsidRDefault="00955B1A" w:rsidP="000F1C83">
            <w:pPr>
              <w:spacing w:line="580" w:lineRule="exact"/>
              <w:ind w:firstLineChars="200" w:firstLine="6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55B1A">
        <w:trPr>
          <w:trHeight w:hRule="exact" w:val="680"/>
        </w:trPr>
        <w:tc>
          <w:tcPr>
            <w:tcW w:w="4260" w:type="dxa"/>
            <w:gridSpan w:val="3"/>
            <w:vAlign w:val="center"/>
          </w:tcPr>
          <w:p w:rsidR="00955B1A" w:rsidRDefault="00955B1A" w:rsidP="000F1C83">
            <w:pPr>
              <w:spacing w:line="5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有无食物过敏（如有，请填写）</w:t>
            </w:r>
          </w:p>
        </w:tc>
        <w:tc>
          <w:tcPr>
            <w:tcW w:w="4262" w:type="dxa"/>
            <w:gridSpan w:val="4"/>
            <w:vAlign w:val="center"/>
          </w:tcPr>
          <w:p w:rsidR="00955B1A" w:rsidRDefault="00955B1A" w:rsidP="000F1C83">
            <w:pPr>
              <w:spacing w:line="580" w:lineRule="exact"/>
              <w:ind w:firstLineChars="200" w:firstLine="6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55B1A">
        <w:trPr>
          <w:trHeight w:hRule="exact" w:val="680"/>
        </w:trPr>
        <w:tc>
          <w:tcPr>
            <w:tcW w:w="4260" w:type="dxa"/>
            <w:gridSpan w:val="3"/>
            <w:vAlign w:val="center"/>
          </w:tcPr>
          <w:p w:rsidR="00955B1A" w:rsidRDefault="00955B1A" w:rsidP="000F1C83">
            <w:pPr>
              <w:spacing w:line="5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学生电话（建议当天携带手机）</w:t>
            </w:r>
          </w:p>
        </w:tc>
        <w:tc>
          <w:tcPr>
            <w:tcW w:w="4262" w:type="dxa"/>
            <w:gridSpan w:val="4"/>
            <w:vAlign w:val="center"/>
          </w:tcPr>
          <w:p w:rsidR="00955B1A" w:rsidRDefault="00955B1A" w:rsidP="000F1C83">
            <w:pPr>
              <w:spacing w:line="580" w:lineRule="exact"/>
              <w:ind w:firstLineChars="200" w:firstLine="6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55B1A">
        <w:trPr>
          <w:trHeight w:hRule="exact" w:val="1594"/>
        </w:trPr>
        <w:tc>
          <w:tcPr>
            <w:tcW w:w="1420" w:type="dxa"/>
            <w:vAlign w:val="center"/>
          </w:tcPr>
          <w:p w:rsidR="00955B1A" w:rsidRDefault="00955B1A" w:rsidP="000F1C83">
            <w:pPr>
              <w:spacing w:line="5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学校</w:t>
            </w:r>
          </w:p>
          <w:p w:rsidR="00955B1A" w:rsidRDefault="00955B1A" w:rsidP="000F1C83">
            <w:pPr>
              <w:spacing w:line="5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盖章</w:t>
            </w:r>
          </w:p>
        </w:tc>
        <w:tc>
          <w:tcPr>
            <w:tcW w:w="7102" w:type="dxa"/>
            <w:gridSpan w:val="6"/>
            <w:vAlign w:val="center"/>
          </w:tcPr>
          <w:p w:rsidR="00955B1A" w:rsidRDefault="00955B1A" w:rsidP="000F1C83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955B1A" w:rsidRDefault="00955B1A" w:rsidP="000F1C83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955B1A" w:rsidRDefault="00955B1A" w:rsidP="000F1C83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盖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章：</w:t>
            </w:r>
          </w:p>
          <w:p w:rsidR="00955B1A" w:rsidRDefault="00955B1A" w:rsidP="000F1C83">
            <w:pPr>
              <w:spacing w:line="320" w:lineRule="exact"/>
              <w:ind w:firstLineChars="200" w:firstLine="60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日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期：</w:t>
            </w:r>
          </w:p>
        </w:tc>
      </w:tr>
      <w:tr w:rsidR="00955B1A">
        <w:trPr>
          <w:trHeight w:val="660"/>
        </w:trPr>
        <w:tc>
          <w:tcPr>
            <w:tcW w:w="8522" w:type="dxa"/>
            <w:gridSpan w:val="7"/>
            <w:vAlign w:val="center"/>
          </w:tcPr>
          <w:p w:rsidR="00955B1A" w:rsidRDefault="00955B1A" w:rsidP="000F1C83">
            <w:pPr>
              <w:spacing w:line="5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家长信息</w:t>
            </w:r>
          </w:p>
        </w:tc>
      </w:tr>
      <w:tr w:rsidR="00955B1A">
        <w:trPr>
          <w:trHeight w:hRule="exact" w:val="680"/>
        </w:trPr>
        <w:tc>
          <w:tcPr>
            <w:tcW w:w="1420" w:type="dxa"/>
            <w:vAlign w:val="center"/>
          </w:tcPr>
          <w:p w:rsidR="00955B1A" w:rsidRDefault="00955B1A" w:rsidP="000F1C83">
            <w:pPr>
              <w:spacing w:line="5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家长姓名</w:t>
            </w:r>
          </w:p>
        </w:tc>
        <w:tc>
          <w:tcPr>
            <w:tcW w:w="2840" w:type="dxa"/>
            <w:gridSpan w:val="2"/>
            <w:vAlign w:val="center"/>
          </w:tcPr>
          <w:p w:rsidR="00955B1A" w:rsidRDefault="00955B1A" w:rsidP="000F1C83">
            <w:pPr>
              <w:spacing w:line="5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955B1A" w:rsidRDefault="00955B1A" w:rsidP="000F1C83">
            <w:pPr>
              <w:spacing w:line="5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744" w:type="dxa"/>
            <w:gridSpan w:val="2"/>
            <w:vAlign w:val="center"/>
          </w:tcPr>
          <w:p w:rsidR="00955B1A" w:rsidRDefault="00955B1A" w:rsidP="000F1C83">
            <w:pPr>
              <w:spacing w:line="5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55B1A">
        <w:trPr>
          <w:trHeight w:hRule="exact" w:val="680"/>
        </w:trPr>
        <w:tc>
          <w:tcPr>
            <w:tcW w:w="1420" w:type="dxa"/>
            <w:vAlign w:val="center"/>
          </w:tcPr>
          <w:p w:rsidR="00955B1A" w:rsidRDefault="00955B1A" w:rsidP="000F1C83">
            <w:pPr>
              <w:spacing w:line="5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QQ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号</w:t>
            </w:r>
          </w:p>
        </w:tc>
        <w:tc>
          <w:tcPr>
            <w:tcW w:w="7102" w:type="dxa"/>
            <w:gridSpan w:val="6"/>
            <w:vAlign w:val="center"/>
          </w:tcPr>
          <w:p w:rsidR="00955B1A" w:rsidRDefault="00955B1A" w:rsidP="003600D8">
            <w:pPr>
              <w:spacing w:line="5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注：后期分享活动照片使用</w:t>
            </w:r>
          </w:p>
        </w:tc>
      </w:tr>
      <w:tr w:rsidR="00955B1A">
        <w:trPr>
          <w:trHeight w:hRule="exact" w:val="680"/>
        </w:trPr>
        <w:tc>
          <w:tcPr>
            <w:tcW w:w="1420" w:type="dxa"/>
            <w:vAlign w:val="center"/>
          </w:tcPr>
          <w:p w:rsidR="00955B1A" w:rsidRDefault="00955B1A" w:rsidP="000F1C83">
            <w:pPr>
              <w:spacing w:line="5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家长签字</w:t>
            </w:r>
          </w:p>
        </w:tc>
        <w:tc>
          <w:tcPr>
            <w:tcW w:w="2840" w:type="dxa"/>
            <w:gridSpan w:val="2"/>
            <w:vAlign w:val="center"/>
          </w:tcPr>
          <w:p w:rsidR="00955B1A" w:rsidRDefault="00955B1A" w:rsidP="000F1C83">
            <w:pPr>
              <w:spacing w:line="580" w:lineRule="exact"/>
              <w:ind w:firstLineChars="200" w:firstLine="6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955B1A" w:rsidRDefault="00955B1A" w:rsidP="000F1C83">
            <w:pPr>
              <w:spacing w:line="5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日期</w:t>
            </w:r>
          </w:p>
        </w:tc>
        <w:tc>
          <w:tcPr>
            <w:tcW w:w="2744" w:type="dxa"/>
            <w:gridSpan w:val="2"/>
            <w:vAlign w:val="center"/>
          </w:tcPr>
          <w:p w:rsidR="00955B1A" w:rsidRDefault="00955B1A" w:rsidP="000F1C83">
            <w:pPr>
              <w:spacing w:line="580" w:lineRule="exact"/>
              <w:ind w:firstLineChars="200" w:firstLine="6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55B1A">
        <w:trPr>
          <w:trHeight w:hRule="exact" w:val="567"/>
        </w:trPr>
        <w:tc>
          <w:tcPr>
            <w:tcW w:w="8522" w:type="dxa"/>
            <w:gridSpan w:val="7"/>
            <w:vAlign w:val="center"/>
          </w:tcPr>
          <w:p w:rsidR="00955B1A" w:rsidRPr="0049543B" w:rsidRDefault="00955B1A" w:rsidP="0049543B">
            <w:pPr>
              <w:jc w:val="left"/>
            </w:pPr>
            <w:r>
              <w:rPr>
                <w:rFonts w:cs="宋体" w:hint="eastAsia"/>
              </w:rPr>
              <w:t>请</w:t>
            </w:r>
            <w:r w:rsidRPr="0049543B">
              <w:rPr>
                <w:rFonts w:cs="宋体" w:hint="eastAsia"/>
              </w:rPr>
              <w:t>家长</w:t>
            </w:r>
            <w:r>
              <w:rPr>
                <w:rFonts w:cs="宋体" w:hint="eastAsia"/>
              </w:rPr>
              <w:t>亲笔</w:t>
            </w:r>
            <w:r w:rsidRPr="0049543B">
              <w:rPr>
                <w:rFonts w:cs="宋体" w:hint="eastAsia"/>
              </w:rPr>
              <w:t>签字</w:t>
            </w:r>
            <w:r>
              <w:rPr>
                <w:rFonts w:cs="宋体" w:hint="eastAsia"/>
              </w:rPr>
              <w:t>，签字后视为认同我馆对本次夏令营活动的全程组织安排，并遵守相关要求。</w:t>
            </w:r>
          </w:p>
        </w:tc>
      </w:tr>
    </w:tbl>
    <w:p w:rsidR="00955B1A" w:rsidRPr="0049543B" w:rsidRDefault="00955B1A" w:rsidP="0049543B">
      <w:pPr>
        <w:spacing w:line="580" w:lineRule="exact"/>
        <w:jc w:val="left"/>
        <w:rPr>
          <w:rFonts w:ascii="黑体" w:eastAsia="黑体" w:hAnsi="黑体"/>
          <w:sz w:val="24"/>
          <w:szCs w:val="24"/>
        </w:rPr>
      </w:pPr>
      <w:r w:rsidRPr="0049543B">
        <w:rPr>
          <w:rFonts w:ascii="黑体" w:eastAsia="黑体" w:hAnsi="黑体" w:cs="黑体" w:hint="eastAsia"/>
          <w:sz w:val="24"/>
          <w:szCs w:val="24"/>
        </w:rPr>
        <w:t>【注意事项】</w:t>
      </w:r>
    </w:p>
    <w:p w:rsidR="00955B1A" w:rsidRPr="00856389" w:rsidRDefault="00955B1A" w:rsidP="0049543B">
      <w:pPr>
        <w:ind w:firstLineChars="200" w:firstLine="420"/>
        <w:jc w:val="left"/>
      </w:pPr>
      <w:r>
        <w:t>1</w:t>
      </w:r>
      <w:r>
        <w:rPr>
          <w:rFonts w:cs="宋体" w:hint="eastAsia"/>
        </w:rPr>
        <w:t>、按</w:t>
      </w:r>
      <w:r w:rsidRPr="00DF1EFB">
        <w:rPr>
          <w:rFonts w:cs="宋体" w:hint="eastAsia"/>
          <w:b/>
          <w:bCs/>
          <w:color w:val="FF0000"/>
        </w:rPr>
        <w:t>报名先后顺序录取</w:t>
      </w:r>
      <w:r>
        <w:rPr>
          <w:rFonts w:cs="宋体" w:hint="eastAsia"/>
        </w:rPr>
        <w:t>。请于</w:t>
      </w:r>
      <w:r w:rsidRPr="00DF1EFB">
        <w:rPr>
          <w:b/>
          <w:bCs/>
          <w:color w:val="FF0000"/>
        </w:rPr>
        <w:t>2018</w:t>
      </w:r>
      <w:r w:rsidRPr="00DF1EFB">
        <w:rPr>
          <w:rFonts w:cs="宋体" w:hint="eastAsia"/>
          <w:b/>
          <w:bCs/>
          <w:color w:val="FF0000"/>
        </w:rPr>
        <w:t>年</w:t>
      </w:r>
      <w:r>
        <w:rPr>
          <w:b/>
          <w:bCs/>
          <w:color w:val="FF0000"/>
        </w:rPr>
        <w:t>7</w:t>
      </w:r>
      <w:r w:rsidRPr="00DF1EFB">
        <w:rPr>
          <w:rFonts w:cs="宋体" w:hint="eastAsia"/>
          <w:b/>
          <w:bCs/>
          <w:color w:val="FF0000"/>
        </w:rPr>
        <w:t>月</w:t>
      </w:r>
      <w:r>
        <w:rPr>
          <w:b/>
          <w:bCs/>
          <w:color w:val="FF0000"/>
        </w:rPr>
        <w:t>1</w:t>
      </w:r>
      <w:r w:rsidRPr="00DF1EFB">
        <w:rPr>
          <w:rFonts w:cs="宋体" w:hint="eastAsia"/>
          <w:b/>
          <w:bCs/>
          <w:color w:val="FF0000"/>
        </w:rPr>
        <w:t>日</w:t>
      </w:r>
      <w:r>
        <w:rPr>
          <w:b/>
          <w:bCs/>
          <w:color w:val="FF0000"/>
        </w:rPr>
        <w:t xml:space="preserve"> 24</w:t>
      </w:r>
      <w:r>
        <w:rPr>
          <w:rFonts w:cs="宋体" w:hint="eastAsia"/>
          <w:b/>
          <w:bCs/>
          <w:color w:val="FF0000"/>
        </w:rPr>
        <w:t>：</w:t>
      </w:r>
      <w:r>
        <w:rPr>
          <w:b/>
          <w:bCs/>
          <w:color w:val="FF0000"/>
        </w:rPr>
        <w:t>00</w:t>
      </w:r>
      <w:r>
        <w:rPr>
          <w:rFonts w:cs="宋体" w:hint="eastAsia"/>
        </w:rPr>
        <w:t>前，根据此表格要求填写清楚完整（签字）后清晰拍照，并</w:t>
      </w:r>
      <w:r w:rsidRPr="00DF1EFB">
        <w:rPr>
          <w:rFonts w:cs="宋体" w:hint="eastAsia"/>
          <w:b/>
          <w:bCs/>
          <w:color w:val="FF0000"/>
        </w:rPr>
        <w:t>经学校盖章</w:t>
      </w:r>
      <w:r>
        <w:rPr>
          <w:rFonts w:cs="宋体" w:hint="eastAsia"/>
          <w:b/>
          <w:bCs/>
          <w:color w:val="FF0000"/>
        </w:rPr>
        <w:t>或朋友圈集赞</w:t>
      </w:r>
      <w:r>
        <w:rPr>
          <w:b/>
          <w:bCs/>
          <w:color w:val="FF0000"/>
        </w:rPr>
        <w:t>50</w:t>
      </w:r>
      <w:r>
        <w:rPr>
          <w:rFonts w:cs="宋体" w:hint="eastAsia"/>
          <w:b/>
          <w:bCs/>
          <w:color w:val="FF0000"/>
        </w:rPr>
        <w:t>个截屏</w:t>
      </w:r>
      <w:r w:rsidRPr="0049543B">
        <w:rPr>
          <w:rFonts w:cs="宋体" w:hint="eastAsia"/>
        </w:rPr>
        <w:t>后</w:t>
      </w:r>
      <w:r>
        <w:rPr>
          <w:rFonts w:cs="宋体" w:hint="eastAsia"/>
        </w:rPr>
        <w:t>，</w:t>
      </w:r>
      <w:r w:rsidRPr="00DF1EFB">
        <w:rPr>
          <w:rFonts w:cs="宋体" w:hint="eastAsia"/>
          <w:b/>
          <w:bCs/>
          <w:color w:val="FF0000"/>
        </w:rPr>
        <w:t>发送至专用邮箱</w:t>
      </w:r>
      <w:r>
        <w:rPr>
          <w:rFonts w:cs="宋体" w:hint="eastAsia"/>
        </w:rPr>
        <w:t>：</w:t>
      </w:r>
      <w:r>
        <w:t>mmc_edu@126.com</w:t>
      </w:r>
    </w:p>
    <w:p w:rsidR="00955B1A" w:rsidRPr="0049543B" w:rsidRDefault="00955B1A" w:rsidP="0049543B">
      <w:pPr>
        <w:widowControl/>
        <w:shd w:val="clear" w:color="auto" w:fill="FFFFFF"/>
        <w:ind w:firstLineChars="200" w:firstLine="420"/>
        <w:rPr>
          <w:b/>
          <w:bCs/>
          <w:color w:val="FF0000"/>
        </w:rPr>
      </w:pPr>
      <w:r>
        <w:t>2</w:t>
      </w:r>
      <w:r w:rsidRPr="0049543B">
        <w:rPr>
          <w:rFonts w:cs="宋体" w:hint="eastAsia"/>
        </w:rPr>
        <w:t>、本活动不收费，但馆方不提供往返的交通，请家长自行负责在博物馆的接送（送至博物馆正门口，并于活动结束后接回）。</w:t>
      </w:r>
      <w:r w:rsidRPr="0049543B">
        <w:rPr>
          <w:rFonts w:cs="宋体" w:hint="eastAsia"/>
          <w:b/>
          <w:bCs/>
          <w:color w:val="FF0000"/>
        </w:rPr>
        <w:t>原则上不建议家长陪同，</w:t>
      </w:r>
      <w:r w:rsidRPr="0049543B">
        <w:rPr>
          <w:rFonts w:cs="宋体" w:hint="eastAsia"/>
        </w:rPr>
        <w:t>如家长选择陪同，我馆有权拒绝接收学生。</w:t>
      </w:r>
    </w:p>
    <w:sectPr w:rsidR="00955B1A" w:rsidRPr="0049543B" w:rsidSect="00350E4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B1A" w:rsidRDefault="00955B1A" w:rsidP="00DF1EFB">
      <w:r>
        <w:separator/>
      </w:r>
    </w:p>
  </w:endnote>
  <w:endnote w:type="continuationSeparator" w:id="0">
    <w:p w:rsidR="00955B1A" w:rsidRDefault="00955B1A" w:rsidP="00DF1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B1A" w:rsidRDefault="00955B1A" w:rsidP="00DF1EFB">
      <w:r>
        <w:separator/>
      </w:r>
    </w:p>
  </w:footnote>
  <w:footnote w:type="continuationSeparator" w:id="0">
    <w:p w:rsidR="00955B1A" w:rsidRDefault="00955B1A" w:rsidP="00DF1E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ACE"/>
    <w:rsid w:val="00003268"/>
    <w:rsid w:val="00061F6C"/>
    <w:rsid w:val="000F1C83"/>
    <w:rsid w:val="00130E73"/>
    <w:rsid w:val="001C6B62"/>
    <w:rsid w:val="001E79B8"/>
    <w:rsid w:val="00221FEA"/>
    <w:rsid w:val="002279A6"/>
    <w:rsid w:val="00241C97"/>
    <w:rsid w:val="0027219F"/>
    <w:rsid w:val="00283C3F"/>
    <w:rsid w:val="00285F8C"/>
    <w:rsid w:val="002B3B81"/>
    <w:rsid w:val="002F609D"/>
    <w:rsid w:val="00306DD1"/>
    <w:rsid w:val="00312C4E"/>
    <w:rsid w:val="003156F4"/>
    <w:rsid w:val="003163DC"/>
    <w:rsid w:val="00336E71"/>
    <w:rsid w:val="00350E41"/>
    <w:rsid w:val="003600D8"/>
    <w:rsid w:val="003A0F3E"/>
    <w:rsid w:val="003A5142"/>
    <w:rsid w:val="00465A66"/>
    <w:rsid w:val="0049543B"/>
    <w:rsid w:val="004D2508"/>
    <w:rsid w:val="005311E1"/>
    <w:rsid w:val="005542DB"/>
    <w:rsid w:val="00562140"/>
    <w:rsid w:val="005C67E9"/>
    <w:rsid w:val="005D5EE0"/>
    <w:rsid w:val="005F2747"/>
    <w:rsid w:val="00672042"/>
    <w:rsid w:val="00672488"/>
    <w:rsid w:val="00680B61"/>
    <w:rsid w:val="006D0F9A"/>
    <w:rsid w:val="00700C80"/>
    <w:rsid w:val="00721380"/>
    <w:rsid w:val="00722263"/>
    <w:rsid w:val="00755E3E"/>
    <w:rsid w:val="007F7271"/>
    <w:rsid w:val="00831B3E"/>
    <w:rsid w:val="00832B40"/>
    <w:rsid w:val="00837921"/>
    <w:rsid w:val="00847077"/>
    <w:rsid w:val="00856389"/>
    <w:rsid w:val="008F0B54"/>
    <w:rsid w:val="00955B1A"/>
    <w:rsid w:val="009630BD"/>
    <w:rsid w:val="00965730"/>
    <w:rsid w:val="00965D17"/>
    <w:rsid w:val="009B6907"/>
    <w:rsid w:val="009C1F8C"/>
    <w:rsid w:val="00A03024"/>
    <w:rsid w:val="00A14276"/>
    <w:rsid w:val="00A15538"/>
    <w:rsid w:val="00A32ACE"/>
    <w:rsid w:val="00A85317"/>
    <w:rsid w:val="00A94222"/>
    <w:rsid w:val="00B54DFE"/>
    <w:rsid w:val="00C23744"/>
    <w:rsid w:val="00C87EA2"/>
    <w:rsid w:val="00CB379C"/>
    <w:rsid w:val="00CF596E"/>
    <w:rsid w:val="00D232FA"/>
    <w:rsid w:val="00D418A8"/>
    <w:rsid w:val="00D8021E"/>
    <w:rsid w:val="00DD6E97"/>
    <w:rsid w:val="00DF1EFB"/>
    <w:rsid w:val="00E540DA"/>
    <w:rsid w:val="00E561F4"/>
    <w:rsid w:val="00E73879"/>
    <w:rsid w:val="00E934F0"/>
    <w:rsid w:val="00EA68E9"/>
    <w:rsid w:val="00EF2C3C"/>
    <w:rsid w:val="00FB2F1D"/>
    <w:rsid w:val="00FB5875"/>
    <w:rsid w:val="00FC0C38"/>
    <w:rsid w:val="00FE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ACE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F1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1EFB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F1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1EF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70</Words>
  <Characters>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馆校招募——2018年“未来航海家”夏令营报名表</dc:title>
  <dc:subject/>
  <dc:creator>chunxia</dc:creator>
  <cp:keywords/>
  <dc:description/>
  <cp:lastModifiedBy>357</cp:lastModifiedBy>
  <cp:revision>4</cp:revision>
  <dcterms:created xsi:type="dcterms:W3CDTF">2018-06-28T02:38:00Z</dcterms:created>
  <dcterms:modified xsi:type="dcterms:W3CDTF">2018-06-28T05:45:00Z</dcterms:modified>
</cp:coreProperties>
</file>